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4"/>
        <w:gridCol w:w="2197"/>
      </w:tblGrid>
      <w:tr w:rsidR="00A03BCE" w14:paraId="68065F7B" w14:textId="77777777" w:rsidTr="00A03BCE">
        <w:tc>
          <w:tcPr>
            <w:tcW w:w="8440" w:type="dxa"/>
            <w:shd w:val="clear" w:color="auto" w:fill="auto"/>
          </w:tcPr>
          <w:p w14:paraId="4D53BB17" w14:textId="77777777" w:rsidR="00A03BCE" w:rsidRPr="00A03BCE" w:rsidRDefault="00A03BCE">
            <w:pPr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COMET BAY COLLEGE</w:t>
            </w:r>
          </w:p>
        </w:tc>
        <w:tc>
          <w:tcPr>
            <w:tcW w:w="1981" w:type="dxa"/>
            <w:vMerge w:val="restart"/>
            <w:shd w:val="clear" w:color="auto" w:fill="auto"/>
          </w:tcPr>
          <w:p w14:paraId="203D3AD2" w14:textId="77777777" w:rsidR="00A03BCE" w:rsidRDefault="00A03BCE" w:rsidP="00A03BCE">
            <w:pPr>
              <w:jc w:val="right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B76B7BB" wp14:editId="047356BB">
                  <wp:extent cx="1257935" cy="1228725"/>
                  <wp:effectExtent l="0" t="0" r="0" b="0"/>
                  <wp:docPr id="1" name="Picture 1" descr="K:\Keys\INTEGRIS\MMTPL\Logos\logo.gi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Keys\INTEGRIS\MMTPL\Logos\logo.gi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93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3BCE" w14:paraId="233E8BAD" w14:textId="77777777" w:rsidTr="00A03BCE">
        <w:tc>
          <w:tcPr>
            <w:tcW w:w="8440" w:type="dxa"/>
            <w:shd w:val="clear" w:color="auto" w:fill="auto"/>
          </w:tcPr>
          <w:p w14:paraId="5789DFAD" w14:textId="77777777" w:rsidR="00A03BCE" w:rsidRDefault="00A03BCE"/>
        </w:tc>
        <w:tc>
          <w:tcPr>
            <w:tcW w:w="1981" w:type="dxa"/>
            <w:vMerge/>
            <w:shd w:val="clear" w:color="auto" w:fill="auto"/>
          </w:tcPr>
          <w:p w14:paraId="5F56E290" w14:textId="77777777" w:rsidR="00A03BCE" w:rsidRDefault="00A03BCE"/>
        </w:tc>
      </w:tr>
      <w:tr w:rsidR="00A03BCE" w14:paraId="07EC15E5" w14:textId="77777777" w:rsidTr="00A03BCE">
        <w:tc>
          <w:tcPr>
            <w:tcW w:w="8440" w:type="dxa"/>
            <w:shd w:val="clear" w:color="auto" w:fill="auto"/>
          </w:tcPr>
          <w:p w14:paraId="31812BC3" w14:textId="77777777" w:rsidR="00A03BCE" w:rsidRPr="00A03BCE" w:rsidRDefault="00A03BCE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Exam Timetable Summary</w:t>
            </w:r>
          </w:p>
        </w:tc>
        <w:tc>
          <w:tcPr>
            <w:tcW w:w="1981" w:type="dxa"/>
            <w:vMerge/>
            <w:shd w:val="clear" w:color="auto" w:fill="auto"/>
          </w:tcPr>
          <w:p w14:paraId="4378AF5B" w14:textId="77777777" w:rsidR="00A03BCE" w:rsidRDefault="00A03BCE"/>
        </w:tc>
      </w:tr>
      <w:tr w:rsidR="00A03BCE" w14:paraId="54A04B50" w14:textId="77777777" w:rsidTr="00A03BCE">
        <w:tc>
          <w:tcPr>
            <w:tcW w:w="8440" w:type="dxa"/>
            <w:shd w:val="clear" w:color="auto" w:fill="auto"/>
          </w:tcPr>
          <w:p w14:paraId="0710B1E2" w14:textId="77777777" w:rsidR="00A03BCE" w:rsidRDefault="00A03BCE"/>
        </w:tc>
        <w:tc>
          <w:tcPr>
            <w:tcW w:w="1981" w:type="dxa"/>
            <w:vMerge/>
            <w:shd w:val="clear" w:color="auto" w:fill="auto"/>
          </w:tcPr>
          <w:p w14:paraId="2684EDB7" w14:textId="77777777" w:rsidR="00A03BCE" w:rsidRDefault="00A03BCE"/>
        </w:tc>
      </w:tr>
      <w:tr w:rsidR="00A03BCE" w14:paraId="3FC58210" w14:textId="77777777" w:rsidTr="00A03BCE">
        <w:tc>
          <w:tcPr>
            <w:tcW w:w="8440" w:type="dxa"/>
            <w:shd w:val="clear" w:color="auto" w:fill="auto"/>
          </w:tcPr>
          <w:p w14:paraId="247620FE" w14:textId="77777777" w:rsidR="00A03BCE" w:rsidRPr="00A03BCE" w:rsidRDefault="00A03BC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School Year: </w:t>
            </w:r>
            <w:r>
              <w:rPr>
                <w:rFonts w:ascii="Arial" w:hAnsi="Arial" w:cs="Arial"/>
                <w:sz w:val="22"/>
              </w:rPr>
              <w:t>2024</w:t>
            </w:r>
          </w:p>
        </w:tc>
        <w:tc>
          <w:tcPr>
            <w:tcW w:w="1981" w:type="dxa"/>
            <w:vMerge/>
            <w:shd w:val="clear" w:color="auto" w:fill="auto"/>
          </w:tcPr>
          <w:p w14:paraId="62DC7D73" w14:textId="77777777" w:rsidR="00A03BCE" w:rsidRDefault="00A03BCE"/>
        </w:tc>
      </w:tr>
      <w:tr w:rsidR="00A03BCE" w14:paraId="3BE48E04" w14:textId="77777777" w:rsidTr="00A03BCE">
        <w:tc>
          <w:tcPr>
            <w:tcW w:w="8440" w:type="dxa"/>
            <w:shd w:val="clear" w:color="auto" w:fill="auto"/>
          </w:tcPr>
          <w:p w14:paraId="171B7F20" w14:textId="77777777" w:rsidR="00A03BCE" w:rsidRPr="00A03BCE" w:rsidRDefault="00A03BC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Exam Session: </w:t>
            </w:r>
            <w:r>
              <w:rPr>
                <w:rFonts w:ascii="Arial" w:hAnsi="Arial" w:cs="Arial"/>
                <w:sz w:val="22"/>
              </w:rPr>
              <w:t>Year 11 ATAR S2 Exams 2024</w:t>
            </w:r>
          </w:p>
        </w:tc>
        <w:tc>
          <w:tcPr>
            <w:tcW w:w="1981" w:type="dxa"/>
            <w:vMerge/>
            <w:shd w:val="clear" w:color="auto" w:fill="auto"/>
          </w:tcPr>
          <w:p w14:paraId="14E8A3E7" w14:textId="77777777" w:rsidR="00A03BCE" w:rsidRDefault="00A03BCE"/>
        </w:tc>
      </w:tr>
    </w:tbl>
    <w:p w14:paraId="4A28F2AA" w14:textId="77777777" w:rsidR="007E106E" w:rsidRDefault="007E106E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32"/>
        <w:gridCol w:w="3948"/>
        <w:gridCol w:w="1534"/>
        <w:gridCol w:w="1028"/>
        <w:gridCol w:w="617"/>
        <w:gridCol w:w="731"/>
        <w:gridCol w:w="805"/>
      </w:tblGrid>
      <w:tr w:rsidR="00A03BCE" w:rsidRPr="00A03BCE" w14:paraId="05DA2EBA" w14:textId="77777777" w:rsidTr="00A03BCE">
        <w:tc>
          <w:tcPr>
            <w:tcW w:w="758" w:type="pct"/>
          </w:tcPr>
          <w:p w14:paraId="1FF23AFA" w14:textId="77777777" w:rsidR="00A03BCE" w:rsidRPr="00A03BCE" w:rsidRDefault="00A03BCE" w:rsidP="00A03BC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03BCE">
              <w:rPr>
                <w:rFonts w:ascii="Arial" w:hAnsi="Arial" w:cs="Arial"/>
                <w:b/>
                <w:sz w:val="20"/>
              </w:rPr>
              <w:t>Day</w:t>
            </w:r>
          </w:p>
          <w:p w14:paraId="2ACD4CC8" w14:textId="77777777" w:rsidR="00A03BCE" w:rsidRPr="00A03BCE" w:rsidRDefault="00A03BCE" w:rsidP="00A03BC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03BCE">
              <w:rPr>
                <w:rFonts w:ascii="Arial" w:hAnsi="Arial" w:cs="Arial"/>
                <w:b/>
                <w:sz w:val="20"/>
              </w:rPr>
              <w:t>&amp; Date</w:t>
            </w:r>
          </w:p>
        </w:tc>
        <w:tc>
          <w:tcPr>
            <w:tcW w:w="1943" w:type="pct"/>
          </w:tcPr>
          <w:p w14:paraId="210764D5" w14:textId="77777777" w:rsidR="00A03BCE" w:rsidRPr="00A03BCE" w:rsidRDefault="00A03BCE" w:rsidP="00A03BC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03BCE">
              <w:rPr>
                <w:rFonts w:ascii="Arial" w:hAnsi="Arial" w:cs="Arial"/>
                <w:b/>
                <w:sz w:val="20"/>
              </w:rPr>
              <w:t>Subject Name</w:t>
            </w:r>
          </w:p>
        </w:tc>
        <w:tc>
          <w:tcPr>
            <w:tcW w:w="759" w:type="pct"/>
          </w:tcPr>
          <w:p w14:paraId="33B4007E" w14:textId="77777777" w:rsidR="00A03BCE" w:rsidRPr="00A03BCE" w:rsidRDefault="00A03BCE" w:rsidP="00A03BC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03BCE">
              <w:rPr>
                <w:rFonts w:ascii="Arial" w:hAnsi="Arial" w:cs="Arial"/>
                <w:b/>
                <w:sz w:val="20"/>
              </w:rPr>
              <w:t>Subject Code</w:t>
            </w:r>
          </w:p>
        </w:tc>
        <w:tc>
          <w:tcPr>
            <w:tcW w:w="493" w:type="pct"/>
          </w:tcPr>
          <w:p w14:paraId="1B83B5B2" w14:textId="77777777" w:rsidR="00A03BCE" w:rsidRPr="00A03BCE" w:rsidRDefault="00A03BCE" w:rsidP="00A03BC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03BCE">
              <w:rPr>
                <w:rFonts w:ascii="Arial" w:hAnsi="Arial" w:cs="Arial"/>
                <w:b/>
                <w:sz w:val="20"/>
              </w:rPr>
              <w:t>Room(s)</w:t>
            </w:r>
          </w:p>
        </w:tc>
        <w:tc>
          <w:tcPr>
            <w:tcW w:w="296" w:type="pct"/>
          </w:tcPr>
          <w:p w14:paraId="26DE31ED" w14:textId="77777777" w:rsidR="00A03BCE" w:rsidRPr="00A03BCE" w:rsidRDefault="00A03BCE" w:rsidP="00A03BC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03BCE">
              <w:rPr>
                <w:rFonts w:ascii="Arial" w:hAnsi="Arial" w:cs="Arial"/>
                <w:b/>
                <w:sz w:val="20"/>
              </w:rPr>
              <w:t>Size</w:t>
            </w:r>
          </w:p>
        </w:tc>
        <w:tc>
          <w:tcPr>
            <w:tcW w:w="365" w:type="pct"/>
          </w:tcPr>
          <w:p w14:paraId="352E16C8" w14:textId="77777777" w:rsidR="00A03BCE" w:rsidRPr="00A03BCE" w:rsidRDefault="00A03BCE" w:rsidP="00A03BC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03BCE">
              <w:rPr>
                <w:rFonts w:ascii="Arial" w:hAnsi="Arial" w:cs="Arial"/>
                <w:b/>
                <w:sz w:val="20"/>
              </w:rPr>
              <w:t>Start Time</w:t>
            </w:r>
          </w:p>
        </w:tc>
        <w:tc>
          <w:tcPr>
            <w:tcW w:w="386" w:type="pct"/>
          </w:tcPr>
          <w:p w14:paraId="442CCDA6" w14:textId="77777777" w:rsidR="00A03BCE" w:rsidRPr="00A03BCE" w:rsidRDefault="00A03BCE" w:rsidP="00A03BC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03BCE">
              <w:rPr>
                <w:rFonts w:ascii="Arial" w:hAnsi="Arial" w:cs="Arial"/>
                <w:b/>
                <w:sz w:val="20"/>
              </w:rPr>
              <w:t>Finish Time</w:t>
            </w:r>
          </w:p>
        </w:tc>
      </w:tr>
      <w:tr w:rsidR="00A03BCE" w14:paraId="2831F102" w14:textId="77777777" w:rsidTr="00A03BCE">
        <w:tc>
          <w:tcPr>
            <w:tcW w:w="758" w:type="pct"/>
            <w:vMerge w:val="restart"/>
            <w:vAlign w:val="center"/>
          </w:tcPr>
          <w:p w14:paraId="1E3F4BBF" w14:textId="77777777" w:rsidR="00A03BCE" w:rsidRDefault="00A03BCE" w:rsidP="00A03BCE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Monday</w:t>
            </w:r>
          </w:p>
          <w:p w14:paraId="7D499E5F" w14:textId="77777777" w:rsidR="00A03BCE" w:rsidRDefault="00A03BCE" w:rsidP="00A03BCE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04/11/24</w:t>
            </w:r>
          </w:p>
          <w:p w14:paraId="0C4DA75D" w14:textId="77777777" w:rsidR="00A03BCE" w:rsidRPr="00A03BCE" w:rsidRDefault="00A03BCE" w:rsidP="00A03BCE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EXAM SESSION 1</w:t>
            </w:r>
          </w:p>
        </w:tc>
        <w:tc>
          <w:tcPr>
            <w:tcW w:w="1943" w:type="pct"/>
            <w:vAlign w:val="center"/>
          </w:tcPr>
          <w:p w14:paraId="1A1A5036" w14:textId="77777777" w:rsidR="00A03BCE" w:rsidRDefault="00A03BC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English ATAR Unit 2 11</w:t>
            </w:r>
          </w:p>
        </w:tc>
        <w:tc>
          <w:tcPr>
            <w:tcW w:w="759" w:type="pct"/>
            <w:vAlign w:val="center"/>
          </w:tcPr>
          <w:p w14:paraId="7E83EEA5" w14:textId="77777777" w:rsidR="00A03BCE" w:rsidRPr="00A03BCE" w:rsidRDefault="00A03BCE" w:rsidP="00A03BC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A2ENG</w:t>
            </w:r>
          </w:p>
        </w:tc>
        <w:tc>
          <w:tcPr>
            <w:tcW w:w="493" w:type="pct"/>
            <w:vAlign w:val="center"/>
          </w:tcPr>
          <w:p w14:paraId="266737A3" w14:textId="77777777" w:rsidR="00A03BCE" w:rsidRDefault="00A03BCE" w:rsidP="00A03BC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N209</w:t>
            </w:r>
          </w:p>
        </w:tc>
        <w:tc>
          <w:tcPr>
            <w:tcW w:w="296" w:type="pct"/>
            <w:vAlign w:val="center"/>
          </w:tcPr>
          <w:p w14:paraId="60CE4041" w14:textId="77777777" w:rsidR="00A03BCE" w:rsidRPr="00A03BCE" w:rsidRDefault="00A03BCE" w:rsidP="00A03BC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62</w:t>
            </w:r>
          </w:p>
        </w:tc>
        <w:tc>
          <w:tcPr>
            <w:tcW w:w="365" w:type="pct"/>
            <w:vAlign w:val="center"/>
          </w:tcPr>
          <w:p w14:paraId="6383E7DC" w14:textId="77777777" w:rsidR="00A03BCE" w:rsidRDefault="00A03BCE" w:rsidP="00A03BC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09:00</w:t>
            </w:r>
          </w:p>
        </w:tc>
        <w:tc>
          <w:tcPr>
            <w:tcW w:w="386" w:type="pct"/>
            <w:vAlign w:val="center"/>
          </w:tcPr>
          <w:p w14:paraId="5662D27D" w14:textId="15A65598" w:rsidR="00A03BCE" w:rsidRDefault="00A03BCE" w:rsidP="00A03BC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12:</w:t>
            </w:r>
            <w:r w:rsidR="00A15093">
              <w:rPr>
                <w:rFonts w:ascii="Arial" w:hAnsi="Arial" w:cs="Arial"/>
                <w:sz w:val="16"/>
              </w:rPr>
              <w:t>10</w:t>
            </w:r>
          </w:p>
        </w:tc>
      </w:tr>
      <w:tr w:rsidR="00A03BCE" w14:paraId="3506E9C3" w14:textId="77777777" w:rsidTr="00A03BCE">
        <w:tc>
          <w:tcPr>
            <w:tcW w:w="758" w:type="pct"/>
            <w:vMerge/>
            <w:vAlign w:val="center"/>
          </w:tcPr>
          <w:p w14:paraId="1EF7AD46" w14:textId="77777777" w:rsidR="00A03BCE" w:rsidRDefault="00A03B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43" w:type="pct"/>
            <w:vAlign w:val="center"/>
          </w:tcPr>
          <w:p w14:paraId="1EBF1E37" w14:textId="77777777" w:rsidR="00A03BCE" w:rsidRDefault="00A03BC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Literature ATAR Unit 2 11</w:t>
            </w:r>
          </w:p>
        </w:tc>
        <w:tc>
          <w:tcPr>
            <w:tcW w:w="759" w:type="pct"/>
            <w:vAlign w:val="center"/>
          </w:tcPr>
          <w:p w14:paraId="24F6D7E8" w14:textId="77777777" w:rsidR="00A03BCE" w:rsidRPr="00A03BCE" w:rsidRDefault="00A03BCE" w:rsidP="00A03BC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A2LIT</w:t>
            </w:r>
          </w:p>
        </w:tc>
        <w:tc>
          <w:tcPr>
            <w:tcW w:w="493" w:type="pct"/>
            <w:vAlign w:val="center"/>
          </w:tcPr>
          <w:p w14:paraId="2CC5B467" w14:textId="77777777" w:rsidR="00A03BCE" w:rsidRDefault="00A03BCE" w:rsidP="00A03BC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96" w:type="pct"/>
            <w:vAlign w:val="center"/>
          </w:tcPr>
          <w:p w14:paraId="37A69415" w14:textId="77777777" w:rsidR="00A03BCE" w:rsidRPr="00A03BCE" w:rsidRDefault="00A03BCE" w:rsidP="00A03BC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365" w:type="pct"/>
            <w:vAlign w:val="center"/>
          </w:tcPr>
          <w:p w14:paraId="0C8BBA1B" w14:textId="77777777" w:rsidR="00A03BCE" w:rsidRDefault="00A03BCE" w:rsidP="00A03BC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09:00</w:t>
            </w:r>
          </w:p>
        </w:tc>
        <w:tc>
          <w:tcPr>
            <w:tcW w:w="386" w:type="pct"/>
            <w:vAlign w:val="center"/>
          </w:tcPr>
          <w:p w14:paraId="676F546E" w14:textId="033F0CD6" w:rsidR="00A03BCE" w:rsidRDefault="00A03BCE" w:rsidP="00A03BC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12:</w:t>
            </w:r>
            <w:r w:rsidR="00A15093">
              <w:rPr>
                <w:rFonts w:ascii="Arial" w:hAnsi="Arial" w:cs="Arial"/>
                <w:sz w:val="16"/>
              </w:rPr>
              <w:t>10</w:t>
            </w:r>
          </w:p>
        </w:tc>
      </w:tr>
      <w:tr w:rsidR="00A03BCE" w14:paraId="17A1539E" w14:textId="77777777" w:rsidTr="00A03BCE">
        <w:tc>
          <w:tcPr>
            <w:tcW w:w="758" w:type="pct"/>
            <w:vMerge w:val="restart"/>
            <w:vAlign w:val="center"/>
          </w:tcPr>
          <w:p w14:paraId="6542A399" w14:textId="77777777" w:rsidR="00A03BCE" w:rsidRDefault="00A03BCE" w:rsidP="00A03BCE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Tuesday</w:t>
            </w:r>
          </w:p>
          <w:p w14:paraId="488B028B" w14:textId="77777777" w:rsidR="00A03BCE" w:rsidRDefault="00A03BCE" w:rsidP="00A03BCE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05/11/24</w:t>
            </w:r>
          </w:p>
          <w:p w14:paraId="17ED5FCC" w14:textId="77777777" w:rsidR="00A03BCE" w:rsidRPr="00A03BCE" w:rsidRDefault="00A03BCE" w:rsidP="00A03BCE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EXAM SESSION 1</w:t>
            </w:r>
          </w:p>
        </w:tc>
        <w:tc>
          <w:tcPr>
            <w:tcW w:w="1943" w:type="pct"/>
            <w:vAlign w:val="center"/>
          </w:tcPr>
          <w:p w14:paraId="0880CBA9" w14:textId="77777777" w:rsidR="00A03BCE" w:rsidRDefault="00A03BC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Engineering Studies ATAR Unit 2 11</w:t>
            </w:r>
          </w:p>
        </w:tc>
        <w:tc>
          <w:tcPr>
            <w:tcW w:w="759" w:type="pct"/>
            <w:vAlign w:val="center"/>
          </w:tcPr>
          <w:p w14:paraId="5011CEDC" w14:textId="77777777" w:rsidR="00A03BCE" w:rsidRPr="00A03BCE" w:rsidRDefault="00A03BCE" w:rsidP="00A03BC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A2EST</w:t>
            </w:r>
          </w:p>
        </w:tc>
        <w:tc>
          <w:tcPr>
            <w:tcW w:w="493" w:type="pct"/>
            <w:vAlign w:val="center"/>
          </w:tcPr>
          <w:p w14:paraId="5639BE2A" w14:textId="77777777" w:rsidR="00A03BCE" w:rsidRDefault="00A03BCE" w:rsidP="00A03BC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N209</w:t>
            </w:r>
          </w:p>
        </w:tc>
        <w:tc>
          <w:tcPr>
            <w:tcW w:w="296" w:type="pct"/>
            <w:vAlign w:val="center"/>
          </w:tcPr>
          <w:p w14:paraId="00412ED9" w14:textId="77777777" w:rsidR="00A03BCE" w:rsidRPr="00A03BCE" w:rsidRDefault="00A03BCE" w:rsidP="00A03BC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365" w:type="pct"/>
            <w:vAlign w:val="center"/>
          </w:tcPr>
          <w:p w14:paraId="5FAEE949" w14:textId="77777777" w:rsidR="00A03BCE" w:rsidRDefault="00A03BCE" w:rsidP="00A03BC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09:00</w:t>
            </w:r>
          </w:p>
        </w:tc>
        <w:tc>
          <w:tcPr>
            <w:tcW w:w="386" w:type="pct"/>
            <w:vAlign w:val="center"/>
          </w:tcPr>
          <w:p w14:paraId="54388709" w14:textId="2EAF703B" w:rsidR="00A03BCE" w:rsidRDefault="00A03BCE" w:rsidP="00A03BC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</w:t>
            </w:r>
            <w:r w:rsidR="00FD5DF4">
              <w:rPr>
                <w:rFonts w:ascii="Arial" w:hAnsi="Arial" w:cs="Arial"/>
                <w:sz w:val="16"/>
              </w:rPr>
              <w:t>:</w:t>
            </w:r>
            <w:r w:rsidR="00A15093">
              <w:rPr>
                <w:rFonts w:ascii="Arial" w:hAnsi="Arial" w:cs="Arial"/>
                <w:sz w:val="16"/>
              </w:rPr>
              <w:t>10</w:t>
            </w:r>
          </w:p>
        </w:tc>
      </w:tr>
      <w:tr w:rsidR="00A03BCE" w14:paraId="2CA93BA9" w14:textId="77777777" w:rsidTr="00A03BCE">
        <w:tc>
          <w:tcPr>
            <w:tcW w:w="758" w:type="pct"/>
            <w:vMerge/>
            <w:vAlign w:val="center"/>
          </w:tcPr>
          <w:p w14:paraId="231184BB" w14:textId="77777777" w:rsidR="00A03BCE" w:rsidRDefault="00A03B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43" w:type="pct"/>
            <w:vAlign w:val="center"/>
          </w:tcPr>
          <w:p w14:paraId="721DB37A" w14:textId="77777777" w:rsidR="00A03BCE" w:rsidRDefault="00A03BC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Geography ATAR Unit 2 11</w:t>
            </w:r>
          </w:p>
        </w:tc>
        <w:tc>
          <w:tcPr>
            <w:tcW w:w="759" w:type="pct"/>
            <w:vAlign w:val="center"/>
          </w:tcPr>
          <w:p w14:paraId="787B3C56" w14:textId="77777777" w:rsidR="00A03BCE" w:rsidRPr="00A03BCE" w:rsidRDefault="00A03BCE" w:rsidP="00A03BC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A2GEO</w:t>
            </w:r>
          </w:p>
        </w:tc>
        <w:tc>
          <w:tcPr>
            <w:tcW w:w="493" w:type="pct"/>
            <w:vAlign w:val="center"/>
          </w:tcPr>
          <w:p w14:paraId="2AC6BA89" w14:textId="77777777" w:rsidR="00A03BCE" w:rsidRDefault="00A03BCE" w:rsidP="00A03BC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96" w:type="pct"/>
            <w:vAlign w:val="center"/>
          </w:tcPr>
          <w:p w14:paraId="24EEE706" w14:textId="77777777" w:rsidR="00A03BCE" w:rsidRPr="00A03BCE" w:rsidRDefault="00A03BCE" w:rsidP="00A03BC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365" w:type="pct"/>
            <w:vAlign w:val="center"/>
          </w:tcPr>
          <w:p w14:paraId="7C218F11" w14:textId="77777777" w:rsidR="00A03BCE" w:rsidRDefault="00A03BCE" w:rsidP="00A03BC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09:00</w:t>
            </w:r>
          </w:p>
        </w:tc>
        <w:tc>
          <w:tcPr>
            <w:tcW w:w="386" w:type="pct"/>
            <w:vAlign w:val="center"/>
          </w:tcPr>
          <w:p w14:paraId="2E7A80BA" w14:textId="2A3A5BE0" w:rsidR="00A03BCE" w:rsidRDefault="00A03BCE" w:rsidP="00A03BC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12:</w:t>
            </w:r>
            <w:r w:rsidR="00A15093">
              <w:rPr>
                <w:rFonts w:ascii="Arial" w:hAnsi="Arial" w:cs="Arial"/>
                <w:sz w:val="16"/>
              </w:rPr>
              <w:t>10</w:t>
            </w:r>
          </w:p>
        </w:tc>
      </w:tr>
      <w:tr w:rsidR="00A03BCE" w14:paraId="1CB2A861" w14:textId="77777777" w:rsidTr="00A03BCE">
        <w:tc>
          <w:tcPr>
            <w:tcW w:w="758" w:type="pct"/>
            <w:vMerge/>
            <w:vAlign w:val="center"/>
          </w:tcPr>
          <w:p w14:paraId="73627EEF" w14:textId="77777777" w:rsidR="00A03BCE" w:rsidRDefault="00A03B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43" w:type="pct"/>
            <w:vAlign w:val="center"/>
          </w:tcPr>
          <w:p w14:paraId="24AC8E0A" w14:textId="77777777" w:rsidR="00A03BCE" w:rsidRDefault="00A03BC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Human Biology ATAR Unit 2 11</w:t>
            </w:r>
          </w:p>
        </w:tc>
        <w:tc>
          <w:tcPr>
            <w:tcW w:w="759" w:type="pct"/>
            <w:vAlign w:val="center"/>
          </w:tcPr>
          <w:p w14:paraId="0AD1C8D0" w14:textId="77777777" w:rsidR="00A03BCE" w:rsidRPr="00A03BCE" w:rsidRDefault="00A03BCE" w:rsidP="00A03BC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A2HBY</w:t>
            </w:r>
          </w:p>
        </w:tc>
        <w:tc>
          <w:tcPr>
            <w:tcW w:w="493" w:type="pct"/>
            <w:vAlign w:val="center"/>
          </w:tcPr>
          <w:p w14:paraId="2D11895D" w14:textId="77777777" w:rsidR="00A03BCE" w:rsidRDefault="00A03BCE" w:rsidP="00A03BC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96" w:type="pct"/>
            <w:vAlign w:val="center"/>
          </w:tcPr>
          <w:p w14:paraId="14CF784C" w14:textId="77777777" w:rsidR="00A03BCE" w:rsidRPr="00A03BCE" w:rsidRDefault="00A03BCE" w:rsidP="00A03BC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365" w:type="pct"/>
            <w:vAlign w:val="center"/>
          </w:tcPr>
          <w:p w14:paraId="7646C855" w14:textId="77777777" w:rsidR="00A03BCE" w:rsidRDefault="00A03BCE" w:rsidP="00A03BC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09:00</w:t>
            </w:r>
          </w:p>
        </w:tc>
        <w:tc>
          <w:tcPr>
            <w:tcW w:w="386" w:type="pct"/>
            <w:vAlign w:val="center"/>
          </w:tcPr>
          <w:p w14:paraId="14806516" w14:textId="31EACA7A" w:rsidR="00A03BCE" w:rsidRDefault="00A03BCE" w:rsidP="00A03BC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12:</w:t>
            </w:r>
            <w:r w:rsidR="00A15093">
              <w:rPr>
                <w:rFonts w:ascii="Arial" w:hAnsi="Arial" w:cs="Arial"/>
                <w:sz w:val="16"/>
              </w:rPr>
              <w:t>10</w:t>
            </w:r>
          </w:p>
        </w:tc>
      </w:tr>
      <w:tr w:rsidR="00A03BCE" w14:paraId="59D80DBA" w14:textId="77777777" w:rsidTr="00A03BCE">
        <w:tc>
          <w:tcPr>
            <w:tcW w:w="758" w:type="pct"/>
            <w:vMerge/>
            <w:vAlign w:val="center"/>
          </w:tcPr>
          <w:p w14:paraId="0CF24B3C" w14:textId="77777777" w:rsidR="00A03BCE" w:rsidRDefault="00A03B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43" w:type="pct"/>
            <w:vAlign w:val="center"/>
          </w:tcPr>
          <w:p w14:paraId="463D06E7" w14:textId="77777777" w:rsidR="00A03BCE" w:rsidRDefault="00A03BC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Visual Arts ATAR Unit 2 11</w:t>
            </w:r>
          </w:p>
        </w:tc>
        <w:tc>
          <w:tcPr>
            <w:tcW w:w="759" w:type="pct"/>
            <w:vAlign w:val="center"/>
          </w:tcPr>
          <w:p w14:paraId="2E3E980C" w14:textId="77777777" w:rsidR="00A03BCE" w:rsidRPr="00A03BCE" w:rsidRDefault="00A03BCE" w:rsidP="00A03BC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A2VAR</w:t>
            </w:r>
          </w:p>
        </w:tc>
        <w:tc>
          <w:tcPr>
            <w:tcW w:w="493" w:type="pct"/>
            <w:vAlign w:val="center"/>
          </w:tcPr>
          <w:p w14:paraId="325BCCD1" w14:textId="77777777" w:rsidR="00A03BCE" w:rsidRDefault="00A03BCE" w:rsidP="00A03BC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96" w:type="pct"/>
            <w:vAlign w:val="center"/>
          </w:tcPr>
          <w:p w14:paraId="06CD3A35" w14:textId="77777777" w:rsidR="00A03BCE" w:rsidRPr="00A03BCE" w:rsidRDefault="00A03BCE" w:rsidP="00A03BC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365" w:type="pct"/>
            <w:vAlign w:val="center"/>
          </w:tcPr>
          <w:p w14:paraId="0A3EB349" w14:textId="77777777" w:rsidR="00A03BCE" w:rsidRDefault="00A03BCE" w:rsidP="00A03BC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09:00</w:t>
            </w:r>
          </w:p>
        </w:tc>
        <w:tc>
          <w:tcPr>
            <w:tcW w:w="386" w:type="pct"/>
            <w:vAlign w:val="center"/>
          </w:tcPr>
          <w:p w14:paraId="2270BB8E" w14:textId="64C3A41D" w:rsidR="00A03BCE" w:rsidRDefault="00A03BCE" w:rsidP="00A03BC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11:</w:t>
            </w:r>
            <w:r w:rsidR="00A15093">
              <w:rPr>
                <w:rFonts w:ascii="Arial" w:hAnsi="Arial" w:cs="Arial"/>
                <w:sz w:val="16"/>
              </w:rPr>
              <w:t>40</w:t>
            </w:r>
          </w:p>
        </w:tc>
      </w:tr>
      <w:tr w:rsidR="00A03BCE" w14:paraId="039AC011" w14:textId="77777777" w:rsidTr="00A03BCE">
        <w:tc>
          <w:tcPr>
            <w:tcW w:w="758" w:type="pct"/>
            <w:vMerge w:val="restart"/>
            <w:vAlign w:val="center"/>
          </w:tcPr>
          <w:p w14:paraId="50937BED" w14:textId="77777777" w:rsidR="00A03BCE" w:rsidRDefault="00A03BCE" w:rsidP="00A03BCE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Wednesday</w:t>
            </w:r>
          </w:p>
          <w:p w14:paraId="45060764" w14:textId="77777777" w:rsidR="00A03BCE" w:rsidRDefault="00A03BCE" w:rsidP="00A03BCE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06/11/24</w:t>
            </w:r>
          </w:p>
          <w:p w14:paraId="13566E6F" w14:textId="77777777" w:rsidR="00A03BCE" w:rsidRPr="00A03BCE" w:rsidRDefault="00A03BCE" w:rsidP="00A03BCE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EXAM SESSION 1</w:t>
            </w:r>
          </w:p>
        </w:tc>
        <w:tc>
          <w:tcPr>
            <w:tcW w:w="1943" w:type="pct"/>
            <w:vAlign w:val="center"/>
          </w:tcPr>
          <w:p w14:paraId="75D74966" w14:textId="77777777" w:rsidR="00A03BCE" w:rsidRDefault="00A03BC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Chemistry ATAR Unit 2 11</w:t>
            </w:r>
          </w:p>
        </w:tc>
        <w:tc>
          <w:tcPr>
            <w:tcW w:w="759" w:type="pct"/>
            <w:vAlign w:val="center"/>
          </w:tcPr>
          <w:p w14:paraId="5F27CD48" w14:textId="77777777" w:rsidR="00A03BCE" w:rsidRPr="00A03BCE" w:rsidRDefault="00A03BCE" w:rsidP="00A03BC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A2CHE</w:t>
            </w:r>
          </w:p>
        </w:tc>
        <w:tc>
          <w:tcPr>
            <w:tcW w:w="493" w:type="pct"/>
            <w:vAlign w:val="center"/>
          </w:tcPr>
          <w:p w14:paraId="14FB2D7C" w14:textId="77777777" w:rsidR="00A03BCE" w:rsidRDefault="00A03BCE" w:rsidP="00A03BC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N209</w:t>
            </w:r>
          </w:p>
        </w:tc>
        <w:tc>
          <w:tcPr>
            <w:tcW w:w="296" w:type="pct"/>
            <w:vAlign w:val="center"/>
          </w:tcPr>
          <w:p w14:paraId="030C97DC" w14:textId="77777777" w:rsidR="00A03BCE" w:rsidRPr="00A03BCE" w:rsidRDefault="00A03BCE" w:rsidP="00A03BC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34</w:t>
            </w:r>
          </w:p>
        </w:tc>
        <w:tc>
          <w:tcPr>
            <w:tcW w:w="365" w:type="pct"/>
            <w:vAlign w:val="center"/>
          </w:tcPr>
          <w:p w14:paraId="152A940A" w14:textId="77777777" w:rsidR="00A03BCE" w:rsidRDefault="00A03BCE" w:rsidP="00A03BC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09:00</w:t>
            </w:r>
          </w:p>
        </w:tc>
        <w:tc>
          <w:tcPr>
            <w:tcW w:w="386" w:type="pct"/>
            <w:vAlign w:val="center"/>
          </w:tcPr>
          <w:p w14:paraId="1D7DF132" w14:textId="222D7786" w:rsidR="00A03BCE" w:rsidRDefault="00A03BCE" w:rsidP="00A03BC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12:</w:t>
            </w:r>
            <w:r w:rsidR="00A15093">
              <w:rPr>
                <w:rFonts w:ascii="Arial" w:hAnsi="Arial" w:cs="Arial"/>
                <w:sz w:val="16"/>
              </w:rPr>
              <w:t>10</w:t>
            </w:r>
          </w:p>
        </w:tc>
      </w:tr>
      <w:tr w:rsidR="00A03BCE" w14:paraId="352017BA" w14:textId="77777777" w:rsidTr="00A03BCE">
        <w:tc>
          <w:tcPr>
            <w:tcW w:w="758" w:type="pct"/>
            <w:vMerge/>
            <w:vAlign w:val="center"/>
          </w:tcPr>
          <w:p w14:paraId="62C708CA" w14:textId="77777777" w:rsidR="00A03BCE" w:rsidRDefault="00A03B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43" w:type="pct"/>
            <w:vAlign w:val="center"/>
          </w:tcPr>
          <w:p w14:paraId="08A92B91" w14:textId="77777777" w:rsidR="00A03BCE" w:rsidRDefault="00A03BC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Economics ATAR Unit 2 11</w:t>
            </w:r>
          </w:p>
        </w:tc>
        <w:tc>
          <w:tcPr>
            <w:tcW w:w="759" w:type="pct"/>
            <w:vAlign w:val="center"/>
          </w:tcPr>
          <w:p w14:paraId="5CF908A8" w14:textId="77777777" w:rsidR="00A03BCE" w:rsidRPr="00A03BCE" w:rsidRDefault="00A03BCE" w:rsidP="00A03BC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A2ECO</w:t>
            </w:r>
          </w:p>
        </w:tc>
        <w:tc>
          <w:tcPr>
            <w:tcW w:w="493" w:type="pct"/>
            <w:vAlign w:val="center"/>
          </w:tcPr>
          <w:p w14:paraId="58CDEA99" w14:textId="77777777" w:rsidR="00A03BCE" w:rsidRDefault="00A03BCE" w:rsidP="00A03BC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96" w:type="pct"/>
            <w:vAlign w:val="center"/>
          </w:tcPr>
          <w:p w14:paraId="6EADDA0D" w14:textId="77777777" w:rsidR="00A03BCE" w:rsidRPr="00A03BCE" w:rsidRDefault="00A03BCE" w:rsidP="00A03BC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365" w:type="pct"/>
            <w:vAlign w:val="center"/>
          </w:tcPr>
          <w:p w14:paraId="1E932933" w14:textId="77777777" w:rsidR="00A03BCE" w:rsidRDefault="00A03BCE" w:rsidP="00A03BC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09:00</w:t>
            </w:r>
          </w:p>
        </w:tc>
        <w:tc>
          <w:tcPr>
            <w:tcW w:w="386" w:type="pct"/>
            <w:vAlign w:val="center"/>
          </w:tcPr>
          <w:p w14:paraId="0EA04267" w14:textId="6FFF1890" w:rsidR="00A03BCE" w:rsidRDefault="00A03BCE" w:rsidP="00A03BC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12:</w:t>
            </w:r>
            <w:r w:rsidR="00A15093">
              <w:rPr>
                <w:rFonts w:ascii="Arial" w:hAnsi="Arial" w:cs="Arial"/>
                <w:sz w:val="16"/>
              </w:rPr>
              <w:t>10</w:t>
            </w:r>
          </w:p>
        </w:tc>
      </w:tr>
      <w:tr w:rsidR="00A03BCE" w14:paraId="25313865" w14:textId="77777777" w:rsidTr="00A03BCE">
        <w:tc>
          <w:tcPr>
            <w:tcW w:w="758" w:type="pct"/>
            <w:vMerge/>
            <w:vAlign w:val="center"/>
          </w:tcPr>
          <w:p w14:paraId="2B3AF7CA" w14:textId="77777777" w:rsidR="00A03BCE" w:rsidRDefault="00A03B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43" w:type="pct"/>
            <w:vAlign w:val="center"/>
          </w:tcPr>
          <w:p w14:paraId="1040C339" w14:textId="77777777" w:rsidR="00A03BCE" w:rsidRDefault="00A03BC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Health Studies ATAR Unit 2 11</w:t>
            </w:r>
          </w:p>
        </w:tc>
        <w:tc>
          <w:tcPr>
            <w:tcW w:w="759" w:type="pct"/>
            <w:vAlign w:val="center"/>
          </w:tcPr>
          <w:p w14:paraId="1F8E1616" w14:textId="77777777" w:rsidR="00A03BCE" w:rsidRPr="00A03BCE" w:rsidRDefault="00A03BCE" w:rsidP="00A03BC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A2HEA</w:t>
            </w:r>
          </w:p>
        </w:tc>
        <w:tc>
          <w:tcPr>
            <w:tcW w:w="493" w:type="pct"/>
            <w:vAlign w:val="center"/>
          </w:tcPr>
          <w:p w14:paraId="28F1FC32" w14:textId="77777777" w:rsidR="00A03BCE" w:rsidRDefault="00A03BCE" w:rsidP="00A03BC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96" w:type="pct"/>
            <w:vAlign w:val="center"/>
          </w:tcPr>
          <w:p w14:paraId="6664D876" w14:textId="77777777" w:rsidR="00A03BCE" w:rsidRPr="00A03BCE" w:rsidRDefault="00A03BCE" w:rsidP="00A03BC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365" w:type="pct"/>
            <w:vAlign w:val="center"/>
          </w:tcPr>
          <w:p w14:paraId="45D11FF4" w14:textId="77777777" w:rsidR="00A03BCE" w:rsidRDefault="00A03BCE" w:rsidP="00A03BC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09:00</w:t>
            </w:r>
          </w:p>
        </w:tc>
        <w:tc>
          <w:tcPr>
            <w:tcW w:w="386" w:type="pct"/>
            <w:vAlign w:val="center"/>
          </w:tcPr>
          <w:p w14:paraId="02C39B80" w14:textId="122E9D9D" w:rsidR="00A03BCE" w:rsidRDefault="00A03BCE" w:rsidP="00A03BC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12:</w:t>
            </w:r>
            <w:r w:rsidR="00A15093">
              <w:rPr>
                <w:rFonts w:ascii="Arial" w:hAnsi="Arial" w:cs="Arial"/>
                <w:sz w:val="16"/>
              </w:rPr>
              <w:t>10</w:t>
            </w:r>
          </w:p>
        </w:tc>
      </w:tr>
      <w:tr w:rsidR="00A03BCE" w14:paraId="4027FBF1" w14:textId="77777777" w:rsidTr="00A03BCE">
        <w:tc>
          <w:tcPr>
            <w:tcW w:w="758" w:type="pct"/>
            <w:vMerge w:val="restart"/>
            <w:vAlign w:val="center"/>
          </w:tcPr>
          <w:p w14:paraId="6C4D4BB0" w14:textId="77777777" w:rsidR="00A03BCE" w:rsidRDefault="00A03BCE" w:rsidP="00A03BCE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Thursday</w:t>
            </w:r>
          </w:p>
          <w:p w14:paraId="6C5D9D57" w14:textId="77777777" w:rsidR="00A03BCE" w:rsidRDefault="00A03BCE" w:rsidP="00A03BCE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07/11/24</w:t>
            </w:r>
          </w:p>
          <w:p w14:paraId="5E69FCED" w14:textId="77777777" w:rsidR="00A03BCE" w:rsidRPr="00A03BCE" w:rsidRDefault="00A03BCE" w:rsidP="00A03BCE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EXAM SESSION 1</w:t>
            </w:r>
          </w:p>
        </w:tc>
        <w:tc>
          <w:tcPr>
            <w:tcW w:w="1943" w:type="pct"/>
            <w:vAlign w:val="center"/>
          </w:tcPr>
          <w:p w14:paraId="231906B6" w14:textId="77777777" w:rsidR="00A03BCE" w:rsidRDefault="00A03BC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Modern History ATAR Unit 2 11</w:t>
            </w:r>
          </w:p>
        </w:tc>
        <w:tc>
          <w:tcPr>
            <w:tcW w:w="759" w:type="pct"/>
            <w:vAlign w:val="center"/>
          </w:tcPr>
          <w:p w14:paraId="12233C34" w14:textId="77777777" w:rsidR="00A03BCE" w:rsidRPr="00A03BCE" w:rsidRDefault="00A03BCE" w:rsidP="00A03BC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A2HIM</w:t>
            </w:r>
          </w:p>
        </w:tc>
        <w:tc>
          <w:tcPr>
            <w:tcW w:w="493" w:type="pct"/>
            <w:vAlign w:val="center"/>
          </w:tcPr>
          <w:p w14:paraId="6CC94053" w14:textId="77777777" w:rsidR="00A03BCE" w:rsidRDefault="00A03BCE" w:rsidP="00A03BC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96" w:type="pct"/>
            <w:vAlign w:val="center"/>
          </w:tcPr>
          <w:p w14:paraId="7FB59B25" w14:textId="77777777" w:rsidR="00A03BCE" w:rsidRPr="00A03BCE" w:rsidRDefault="00A03BCE" w:rsidP="00A03BC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365" w:type="pct"/>
            <w:vAlign w:val="center"/>
          </w:tcPr>
          <w:p w14:paraId="750DE954" w14:textId="77777777" w:rsidR="00A03BCE" w:rsidRDefault="00A03BCE" w:rsidP="00A03BC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09:00</w:t>
            </w:r>
          </w:p>
        </w:tc>
        <w:tc>
          <w:tcPr>
            <w:tcW w:w="386" w:type="pct"/>
            <w:vAlign w:val="center"/>
          </w:tcPr>
          <w:p w14:paraId="31BD2457" w14:textId="011F2783" w:rsidR="00A03BCE" w:rsidRDefault="00A03BCE" w:rsidP="00A03BC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12:</w:t>
            </w:r>
            <w:r w:rsidR="00A15093">
              <w:rPr>
                <w:rFonts w:ascii="Arial" w:hAnsi="Arial" w:cs="Arial"/>
                <w:sz w:val="16"/>
              </w:rPr>
              <w:t>10</w:t>
            </w:r>
          </w:p>
        </w:tc>
      </w:tr>
      <w:tr w:rsidR="00A03BCE" w14:paraId="66EA42C5" w14:textId="77777777" w:rsidTr="00A03BCE">
        <w:tc>
          <w:tcPr>
            <w:tcW w:w="758" w:type="pct"/>
            <w:vMerge/>
            <w:vAlign w:val="center"/>
          </w:tcPr>
          <w:p w14:paraId="58F91A53" w14:textId="77777777" w:rsidR="00A03BCE" w:rsidRDefault="00A03B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43" w:type="pct"/>
            <w:vAlign w:val="center"/>
          </w:tcPr>
          <w:p w14:paraId="6773D0D2" w14:textId="77777777" w:rsidR="00A03BCE" w:rsidRDefault="00A03BCE">
            <w:pPr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Maths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Methods ATAR Unit 2 11</w:t>
            </w:r>
          </w:p>
        </w:tc>
        <w:tc>
          <w:tcPr>
            <w:tcW w:w="759" w:type="pct"/>
            <w:vAlign w:val="center"/>
          </w:tcPr>
          <w:p w14:paraId="611EECFE" w14:textId="77777777" w:rsidR="00A03BCE" w:rsidRPr="00A03BCE" w:rsidRDefault="00A03BCE" w:rsidP="00A03BC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A2MAM</w:t>
            </w:r>
          </w:p>
        </w:tc>
        <w:tc>
          <w:tcPr>
            <w:tcW w:w="493" w:type="pct"/>
            <w:vAlign w:val="center"/>
          </w:tcPr>
          <w:p w14:paraId="7A76AAE8" w14:textId="77777777" w:rsidR="00A03BCE" w:rsidRDefault="00A03BCE" w:rsidP="00A03BC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N209</w:t>
            </w:r>
          </w:p>
        </w:tc>
        <w:tc>
          <w:tcPr>
            <w:tcW w:w="296" w:type="pct"/>
            <w:vAlign w:val="center"/>
          </w:tcPr>
          <w:p w14:paraId="35876FEE" w14:textId="77777777" w:rsidR="00A03BCE" w:rsidRPr="00A03BCE" w:rsidRDefault="00A03BCE" w:rsidP="00A03BC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365" w:type="pct"/>
            <w:vAlign w:val="center"/>
          </w:tcPr>
          <w:p w14:paraId="27DDDBCC" w14:textId="77777777" w:rsidR="00A03BCE" w:rsidRDefault="00A03BCE" w:rsidP="00A03BC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09:00</w:t>
            </w:r>
          </w:p>
        </w:tc>
        <w:tc>
          <w:tcPr>
            <w:tcW w:w="386" w:type="pct"/>
            <w:vAlign w:val="center"/>
          </w:tcPr>
          <w:p w14:paraId="0545EEE4" w14:textId="581D8976" w:rsidR="00A03BCE" w:rsidRDefault="00A15093" w:rsidP="00A03BC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12.10</w:t>
            </w:r>
          </w:p>
        </w:tc>
      </w:tr>
      <w:tr w:rsidR="00A03BCE" w14:paraId="7C268D63" w14:textId="77777777" w:rsidTr="00A03BCE">
        <w:tc>
          <w:tcPr>
            <w:tcW w:w="758" w:type="pct"/>
            <w:vMerge w:val="restart"/>
            <w:vAlign w:val="center"/>
          </w:tcPr>
          <w:p w14:paraId="44106445" w14:textId="77777777" w:rsidR="00A03BCE" w:rsidRDefault="00A03BCE" w:rsidP="00A03BCE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Friday</w:t>
            </w:r>
          </w:p>
          <w:p w14:paraId="43E389B3" w14:textId="77777777" w:rsidR="00A03BCE" w:rsidRDefault="00A03BCE" w:rsidP="00A03BCE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08/11/24</w:t>
            </w:r>
          </w:p>
          <w:p w14:paraId="0B2681AE" w14:textId="77777777" w:rsidR="00A03BCE" w:rsidRPr="00A03BCE" w:rsidRDefault="00A03BCE" w:rsidP="00A03BCE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EXAM SESSION 1</w:t>
            </w:r>
          </w:p>
        </w:tc>
        <w:tc>
          <w:tcPr>
            <w:tcW w:w="1943" w:type="pct"/>
            <w:vAlign w:val="center"/>
          </w:tcPr>
          <w:p w14:paraId="5F49A808" w14:textId="77777777" w:rsidR="00A03BCE" w:rsidRDefault="00A03BC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Media Production and Analysis ATAR 2 11</w:t>
            </w:r>
          </w:p>
        </w:tc>
        <w:tc>
          <w:tcPr>
            <w:tcW w:w="759" w:type="pct"/>
            <w:vAlign w:val="center"/>
          </w:tcPr>
          <w:p w14:paraId="27C0211C" w14:textId="77777777" w:rsidR="00A03BCE" w:rsidRPr="00A03BCE" w:rsidRDefault="00A03BCE" w:rsidP="00A03BC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A2MPA</w:t>
            </w:r>
          </w:p>
        </w:tc>
        <w:tc>
          <w:tcPr>
            <w:tcW w:w="493" w:type="pct"/>
            <w:vAlign w:val="center"/>
          </w:tcPr>
          <w:p w14:paraId="10C2FFB9" w14:textId="77777777" w:rsidR="00A03BCE" w:rsidRDefault="00A03BCE" w:rsidP="00A03BC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96" w:type="pct"/>
            <w:vAlign w:val="center"/>
          </w:tcPr>
          <w:p w14:paraId="23D919CD" w14:textId="77777777" w:rsidR="00A03BCE" w:rsidRPr="00A03BCE" w:rsidRDefault="00A03BCE" w:rsidP="00A03BC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365" w:type="pct"/>
            <w:vAlign w:val="center"/>
          </w:tcPr>
          <w:p w14:paraId="5ABF8CC9" w14:textId="77777777" w:rsidR="00A03BCE" w:rsidRDefault="00A03BCE" w:rsidP="00A03BC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09:00</w:t>
            </w:r>
          </w:p>
        </w:tc>
        <w:tc>
          <w:tcPr>
            <w:tcW w:w="386" w:type="pct"/>
            <w:vAlign w:val="center"/>
          </w:tcPr>
          <w:p w14:paraId="0188E785" w14:textId="53A7C532" w:rsidR="00A03BCE" w:rsidRDefault="00A03BCE" w:rsidP="00A03BC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11:</w:t>
            </w:r>
            <w:r w:rsidR="00A15093">
              <w:rPr>
                <w:rFonts w:ascii="Arial" w:hAnsi="Arial" w:cs="Arial"/>
                <w:sz w:val="16"/>
              </w:rPr>
              <w:t>40</w:t>
            </w:r>
          </w:p>
        </w:tc>
      </w:tr>
      <w:tr w:rsidR="00A03BCE" w14:paraId="2670A12B" w14:textId="77777777" w:rsidTr="00A03BCE">
        <w:tc>
          <w:tcPr>
            <w:tcW w:w="758" w:type="pct"/>
            <w:vMerge/>
            <w:vAlign w:val="center"/>
          </w:tcPr>
          <w:p w14:paraId="6E0B1862" w14:textId="77777777" w:rsidR="00A03BCE" w:rsidRDefault="00A03B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43" w:type="pct"/>
            <w:vAlign w:val="center"/>
          </w:tcPr>
          <w:p w14:paraId="3AB351ED" w14:textId="77777777" w:rsidR="00A03BCE" w:rsidRDefault="00A03BC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Physics ATAR Unit 2 11</w:t>
            </w:r>
          </w:p>
        </w:tc>
        <w:tc>
          <w:tcPr>
            <w:tcW w:w="759" w:type="pct"/>
            <w:vAlign w:val="center"/>
          </w:tcPr>
          <w:p w14:paraId="0C5AC159" w14:textId="77777777" w:rsidR="00A03BCE" w:rsidRPr="00A03BCE" w:rsidRDefault="00A03BCE" w:rsidP="00A03BC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A2PHY</w:t>
            </w:r>
          </w:p>
        </w:tc>
        <w:tc>
          <w:tcPr>
            <w:tcW w:w="493" w:type="pct"/>
            <w:vAlign w:val="center"/>
          </w:tcPr>
          <w:p w14:paraId="10B83B6B" w14:textId="77777777" w:rsidR="00A03BCE" w:rsidRDefault="00A03BCE" w:rsidP="00A03BC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96" w:type="pct"/>
            <w:vAlign w:val="center"/>
          </w:tcPr>
          <w:p w14:paraId="06CC214F" w14:textId="77777777" w:rsidR="00A03BCE" w:rsidRPr="00A03BCE" w:rsidRDefault="00A03BCE" w:rsidP="00A03BC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365" w:type="pct"/>
            <w:vAlign w:val="center"/>
          </w:tcPr>
          <w:p w14:paraId="60269855" w14:textId="77777777" w:rsidR="00A03BCE" w:rsidRDefault="00A03BCE" w:rsidP="00A03BC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09:00</w:t>
            </w:r>
          </w:p>
        </w:tc>
        <w:tc>
          <w:tcPr>
            <w:tcW w:w="386" w:type="pct"/>
            <w:vAlign w:val="center"/>
          </w:tcPr>
          <w:p w14:paraId="43AEDD67" w14:textId="0AB00558" w:rsidR="00A03BCE" w:rsidRDefault="00A03BCE" w:rsidP="00A03BC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12:</w:t>
            </w:r>
            <w:r w:rsidR="00A15093">
              <w:rPr>
                <w:rFonts w:ascii="Arial" w:hAnsi="Arial" w:cs="Arial"/>
                <w:sz w:val="16"/>
              </w:rPr>
              <w:t>10</w:t>
            </w:r>
          </w:p>
        </w:tc>
      </w:tr>
      <w:tr w:rsidR="00A03BCE" w14:paraId="5D6711B3" w14:textId="77777777" w:rsidTr="00A03BCE">
        <w:tc>
          <w:tcPr>
            <w:tcW w:w="758" w:type="pct"/>
            <w:vMerge/>
            <w:vAlign w:val="center"/>
          </w:tcPr>
          <w:p w14:paraId="49E3C5EA" w14:textId="77777777" w:rsidR="00A03BCE" w:rsidRDefault="00A03B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43" w:type="pct"/>
            <w:vAlign w:val="center"/>
          </w:tcPr>
          <w:p w14:paraId="422C6CF0" w14:textId="77777777" w:rsidR="00A03BCE" w:rsidRDefault="00A03BC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Psychology ATAR Unit 2 11</w:t>
            </w:r>
          </w:p>
        </w:tc>
        <w:tc>
          <w:tcPr>
            <w:tcW w:w="759" w:type="pct"/>
            <w:vAlign w:val="center"/>
          </w:tcPr>
          <w:p w14:paraId="3D5BFF3D" w14:textId="77777777" w:rsidR="00A03BCE" w:rsidRPr="00A03BCE" w:rsidRDefault="00A03BCE" w:rsidP="00A03BC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A2PSY</w:t>
            </w:r>
          </w:p>
        </w:tc>
        <w:tc>
          <w:tcPr>
            <w:tcW w:w="493" w:type="pct"/>
            <w:vAlign w:val="center"/>
          </w:tcPr>
          <w:p w14:paraId="0D5BAF04" w14:textId="77777777" w:rsidR="00A03BCE" w:rsidRDefault="00A03BCE" w:rsidP="00A03BC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N209</w:t>
            </w:r>
          </w:p>
        </w:tc>
        <w:tc>
          <w:tcPr>
            <w:tcW w:w="296" w:type="pct"/>
            <w:vAlign w:val="center"/>
          </w:tcPr>
          <w:p w14:paraId="1155D67E" w14:textId="77777777" w:rsidR="00A03BCE" w:rsidRPr="00A03BCE" w:rsidRDefault="00A03BCE" w:rsidP="00A03BC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365" w:type="pct"/>
            <w:vAlign w:val="center"/>
          </w:tcPr>
          <w:p w14:paraId="25124F6E" w14:textId="77777777" w:rsidR="00A03BCE" w:rsidRDefault="00A03BCE" w:rsidP="00A03BC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09:00</w:t>
            </w:r>
          </w:p>
        </w:tc>
        <w:tc>
          <w:tcPr>
            <w:tcW w:w="386" w:type="pct"/>
            <w:vAlign w:val="center"/>
          </w:tcPr>
          <w:p w14:paraId="4A7DF684" w14:textId="78672447" w:rsidR="00A03BCE" w:rsidRDefault="00A03BCE" w:rsidP="00A03BC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12:</w:t>
            </w:r>
            <w:r w:rsidR="00A15093">
              <w:rPr>
                <w:rFonts w:ascii="Arial" w:hAnsi="Arial" w:cs="Arial"/>
                <w:sz w:val="16"/>
              </w:rPr>
              <w:t>10</w:t>
            </w:r>
          </w:p>
        </w:tc>
      </w:tr>
      <w:tr w:rsidR="00A03BCE" w14:paraId="73CF78D0" w14:textId="77777777" w:rsidTr="00A03BCE">
        <w:tc>
          <w:tcPr>
            <w:tcW w:w="758" w:type="pct"/>
            <w:vMerge w:val="restart"/>
            <w:vAlign w:val="center"/>
          </w:tcPr>
          <w:p w14:paraId="561EE182" w14:textId="77777777" w:rsidR="00A03BCE" w:rsidRDefault="00A03BCE" w:rsidP="00A03BCE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Monday</w:t>
            </w:r>
          </w:p>
          <w:p w14:paraId="79BE1E20" w14:textId="77777777" w:rsidR="00A03BCE" w:rsidRDefault="00A03BCE" w:rsidP="00A03BCE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11/11/24</w:t>
            </w:r>
          </w:p>
          <w:p w14:paraId="0D96B308" w14:textId="77777777" w:rsidR="00A03BCE" w:rsidRPr="00A03BCE" w:rsidRDefault="00A03BCE" w:rsidP="00A03BCE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EXAM SESSION 1</w:t>
            </w:r>
          </w:p>
        </w:tc>
        <w:tc>
          <w:tcPr>
            <w:tcW w:w="1943" w:type="pct"/>
            <w:vAlign w:val="center"/>
          </w:tcPr>
          <w:p w14:paraId="695EE1B1" w14:textId="77777777" w:rsidR="00A03BCE" w:rsidRDefault="00A03BCE">
            <w:pPr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Maths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Applications ATAR Unit 2 11</w:t>
            </w:r>
          </w:p>
        </w:tc>
        <w:tc>
          <w:tcPr>
            <w:tcW w:w="759" w:type="pct"/>
            <w:vAlign w:val="center"/>
          </w:tcPr>
          <w:p w14:paraId="78052E72" w14:textId="77777777" w:rsidR="00A03BCE" w:rsidRPr="00A03BCE" w:rsidRDefault="00A03BCE" w:rsidP="00A03BC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A2MAA</w:t>
            </w:r>
          </w:p>
        </w:tc>
        <w:tc>
          <w:tcPr>
            <w:tcW w:w="493" w:type="pct"/>
            <w:vAlign w:val="center"/>
          </w:tcPr>
          <w:p w14:paraId="79D3C1DF" w14:textId="77777777" w:rsidR="00A03BCE" w:rsidRDefault="00A03BCE" w:rsidP="00A03BC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N209</w:t>
            </w:r>
          </w:p>
        </w:tc>
        <w:tc>
          <w:tcPr>
            <w:tcW w:w="296" w:type="pct"/>
            <w:vAlign w:val="center"/>
          </w:tcPr>
          <w:p w14:paraId="4BC18EF5" w14:textId="77777777" w:rsidR="00A03BCE" w:rsidRPr="00A03BCE" w:rsidRDefault="00A03BCE" w:rsidP="00A03BC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62</w:t>
            </w:r>
          </w:p>
        </w:tc>
        <w:tc>
          <w:tcPr>
            <w:tcW w:w="365" w:type="pct"/>
            <w:vAlign w:val="center"/>
          </w:tcPr>
          <w:p w14:paraId="5B962C16" w14:textId="77777777" w:rsidR="00A03BCE" w:rsidRDefault="00A03BCE" w:rsidP="00A03BC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09:00</w:t>
            </w:r>
          </w:p>
        </w:tc>
        <w:tc>
          <w:tcPr>
            <w:tcW w:w="386" w:type="pct"/>
            <w:vAlign w:val="center"/>
          </w:tcPr>
          <w:p w14:paraId="2B263517" w14:textId="53EA91B9" w:rsidR="00A03BCE" w:rsidRDefault="00A03BCE" w:rsidP="00A03BC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A15093">
              <w:rPr>
                <w:rFonts w:ascii="Arial" w:hAnsi="Arial" w:cs="Arial"/>
                <w:sz w:val="16"/>
              </w:rPr>
              <w:t>2:10</w:t>
            </w:r>
          </w:p>
        </w:tc>
      </w:tr>
      <w:tr w:rsidR="00A03BCE" w14:paraId="57D1655F" w14:textId="77777777" w:rsidTr="00A03BCE">
        <w:tc>
          <w:tcPr>
            <w:tcW w:w="758" w:type="pct"/>
            <w:vMerge/>
            <w:vAlign w:val="center"/>
          </w:tcPr>
          <w:p w14:paraId="795AAC02" w14:textId="77777777" w:rsidR="00A03BCE" w:rsidRDefault="00A03BC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43" w:type="pct"/>
            <w:vAlign w:val="center"/>
          </w:tcPr>
          <w:p w14:paraId="2685D106" w14:textId="77777777" w:rsidR="00A03BCE" w:rsidRDefault="00A03BCE">
            <w:pPr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Maths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Specialist ATAR Unit 2 11</w:t>
            </w:r>
          </w:p>
        </w:tc>
        <w:tc>
          <w:tcPr>
            <w:tcW w:w="759" w:type="pct"/>
            <w:vAlign w:val="center"/>
          </w:tcPr>
          <w:p w14:paraId="76B0963D" w14:textId="77777777" w:rsidR="00A03BCE" w:rsidRPr="00A03BCE" w:rsidRDefault="00A03BCE" w:rsidP="00A03BC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A2MAS</w:t>
            </w:r>
          </w:p>
        </w:tc>
        <w:tc>
          <w:tcPr>
            <w:tcW w:w="493" w:type="pct"/>
            <w:vAlign w:val="center"/>
          </w:tcPr>
          <w:p w14:paraId="6F8091CD" w14:textId="77777777" w:rsidR="00A03BCE" w:rsidRDefault="00A03BCE" w:rsidP="00A03BC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96" w:type="pct"/>
            <w:vAlign w:val="center"/>
          </w:tcPr>
          <w:p w14:paraId="32665830" w14:textId="77777777" w:rsidR="00A03BCE" w:rsidRPr="00A03BCE" w:rsidRDefault="00A03BCE" w:rsidP="00A03BC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365" w:type="pct"/>
            <w:vAlign w:val="center"/>
          </w:tcPr>
          <w:p w14:paraId="1B5206E0" w14:textId="77777777" w:rsidR="00A03BCE" w:rsidRDefault="00A03BCE" w:rsidP="00A03BC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09:00</w:t>
            </w:r>
          </w:p>
        </w:tc>
        <w:tc>
          <w:tcPr>
            <w:tcW w:w="386" w:type="pct"/>
            <w:vAlign w:val="center"/>
          </w:tcPr>
          <w:p w14:paraId="34DE8642" w14:textId="30BB32C2" w:rsidR="00A03BCE" w:rsidRDefault="00A15093" w:rsidP="00A03BC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12:10</w:t>
            </w:r>
          </w:p>
        </w:tc>
      </w:tr>
      <w:tr w:rsidR="00A03BCE" w14:paraId="6E04504E" w14:textId="77777777" w:rsidTr="00A03BCE">
        <w:tc>
          <w:tcPr>
            <w:tcW w:w="758" w:type="pct"/>
            <w:vAlign w:val="center"/>
          </w:tcPr>
          <w:p w14:paraId="172ACDB9" w14:textId="77777777" w:rsidR="00A03BCE" w:rsidRDefault="00A03BCE" w:rsidP="00A03BCE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Tuesday</w:t>
            </w:r>
          </w:p>
          <w:p w14:paraId="6022EE5F" w14:textId="77777777" w:rsidR="00A03BCE" w:rsidRDefault="00A03BCE" w:rsidP="00A03BCE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12/11/24</w:t>
            </w:r>
          </w:p>
          <w:p w14:paraId="371FAD3F" w14:textId="77777777" w:rsidR="00A03BCE" w:rsidRPr="00A03BCE" w:rsidRDefault="00A03BCE" w:rsidP="00A03BCE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EXAM SESSION 1</w:t>
            </w:r>
          </w:p>
        </w:tc>
        <w:tc>
          <w:tcPr>
            <w:tcW w:w="1943" w:type="pct"/>
            <w:vAlign w:val="center"/>
          </w:tcPr>
          <w:p w14:paraId="55461198" w14:textId="77777777" w:rsidR="00A03BCE" w:rsidRDefault="00A03BC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Biology ATAR Unit 2 11</w:t>
            </w:r>
          </w:p>
        </w:tc>
        <w:tc>
          <w:tcPr>
            <w:tcW w:w="759" w:type="pct"/>
            <w:vAlign w:val="center"/>
          </w:tcPr>
          <w:p w14:paraId="7C1DC789" w14:textId="77777777" w:rsidR="00A03BCE" w:rsidRPr="00A03BCE" w:rsidRDefault="00A03BCE" w:rsidP="00A03BC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A2BLY</w:t>
            </w:r>
          </w:p>
        </w:tc>
        <w:tc>
          <w:tcPr>
            <w:tcW w:w="493" w:type="pct"/>
            <w:vAlign w:val="center"/>
          </w:tcPr>
          <w:p w14:paraId="1D7CD260" w14:textId="77777777" w:rsidR="00A03BCE" w:rsidRDefault="00A03BCE" w:rsidP="00A03BC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N209</w:t>
            </w:r>
          </w:p>
        </w:tc>
        <w:tc>
          <w:tcPr>
            <w:tcW w:w="296" w:type="pct"/>
            <w:vAlign w:val="center"/>
          </w:tcPr>
          <w:p w14:paraId="589F6D3D" w14:textId="77777777" w:rsidR="00A03BCE" w:rsidRPr="00A03BCE" w:rsidRDefault="00A03BCE" w:rsidP="00A03BC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365" w:type="pct"/>
            <w:vAlign w:val="center"/>
          </w:tcPr>
          <w:p w14:paraId="772E981F" w14:textId="77777777" w:rsidR="00A03BCE" w:rsidRDefault="00A03BCE" w:rsidP="00A03BC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09:00</w:t>
            </w:r>
          </w:p>
        </w:tc>
        <w:tc>
          <w:tcPr>
            <w:tcW w:w="386" w:type="pct"/>
            <w:vAlign w:val="center"/>
          </w:tcPr>
          <w:p w14:paraId="518ECABB" w14:textId="10B7EFC2" w:rsidR="00A03BCE" w:rsidRDefault="00A03BCE" w:rsidP="00A03BC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12:</w:t>
            </w:r>
            <w:r w:rsidR="00A15093">
              <w:rPr>
                <w:rFonts w:ascii="Arial" w:hAnsi="Arial" w:cs="Arial"/>
                <w:sz w:val="16"/>
              </w:rPr>
              <w:t>10</w:t>
            </w:r>
          </w:p>
        </w:tc>
      </w:tr>
    </w:tbl>
    <w:p w14:paraId="3689C183" w14:textId="77777777" w:rsidR="00A03BCE" w:rsidRDefault="00A03BCE">
      <w:pPr>
        <w:rPr>
          <w:rFonts w:ascii="Arial" w:hAnsi="Arial" w:cs="Arial"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A03BCE" w14:paraId="2FACF529" w14:textId="77777777" w:rsidTr="00A03BCE">
        <w:tc>
          <w:tcPr>
            <w:tcW w:w="10421" w:type="dxa"/>
          </w:tcPr>
          <w:p w14:paraId="5DD19E1F" w14:textId="77777777" w:rsidR="00A03BCE" w:rsidRDefault="00A03B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General Notes:</w:t>
            </w:r>
          </w:p>
          <w:p w14:paraId="4DABFBCE" w14:textId="77777777" w:rsidR="00A03BCE" w:rsidRDefault="00A03BCE">
            <w:pPr>
              <w:rPr>
                <w:rFonts w:ascii="Arial" w:hAnsi="Arial" w:cs="Arial"/>
                <w:sz w:val="20"/>
              </w:rPr>
            </w:pPr>
          </w:p>
          <w:p w14:paraId="59E7E0EE" w14:textId="77777777" w:rsidR="00A03BCE" w:rsidRPr="00A03BCE" w:rsidRDefault="00A03BCE">
            <w:pPr>
              <w:rPr>
                <w:rFonts w:ascii="Arial" w:hAnsi="Arial" w:cs="Arial"/>
                <w:sz w:val="20"/>
              </w:rPr>
            </w:pPr>
          </w:p>
        </w:tc>
      </w:tr>
    </w:tbl>
    <w:p w14:paraId="1945F28D" w14:textId="77777777" w:rsidR="00A03BCE" w:rsidRPr="00A03BCE" w:rsidRDefault="00A03BCE">
      <w:pPr>
        <w:rPr>
          <w:rFonts w:ascii="Arial" w:hAnsi="Arial" w:cs="Arial"/>
          <w:sz w:val="16"/>
        </w:rPr>
      </w:pPr>
    </w:p>
    <w:sectPr w:rsidR="00A03BCE" w:rsidRPr="00A03BCE">
      <w:headerReference w:type="default" r:id="rId7"/>
      <w:footerReference w:type="default" r:id="rId8"/>
      <w:pgSz w:w="11907" w:h="16840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2496F" w14:textId="77777777" w:rsidR="00A03BCE" w:rsidRDefault="00A03BCE">
      <w:r>
        <w:separator/>
      </w:r>
    </w:p>
  </w:endnote>
  <w:endnote w:type="continuationSeparator" w:id="0">
    <w:p w14:paraId="0261A9B2" w14:textId="77777777" w:rsidR="00A03BCE" w:rsidRDefault="00A03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DD549" w14:textId="77777777" w:rsidR="007E106E" w:rsidRDefault="00A03BCE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5940"/>
        <w:tab w:val="right" w:pos="10093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  <w:t xml:space="preserve">Page 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PAGE \* MERGEFORMAT </w:instrText>
    </w:r>
    <w:r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1</w:t>
    </w:r>
    <w:r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 xml:space="preserve"> of 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NUMPAGES \* MERGEFORMAT </w:instrText>
    </w:r>
    <w:r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1</w:t>
    </w:r>
    <w:r>
      <w:rPr>
        <w:rFonts w:ascii="Arial" w:hAnsi="Arial" w:cs="Arial"/>
        <w:sz w:val="20"/>
      </w:rPr>
      <w:fldChar w:fldCharType="end"/>
    </w:r>
  </w:p>
  <w:p w14:paraId="12DC3B65" w14:textId="77777777" w:rsidR="00A03BCE" w:rsidRPr="00A03BCE" w:rsidRDefault="00A03BCE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5940"/>
        <w:tab w:val="right" w:pos="10093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>Examination Schedule Reports &gt; Exam Timetable Summary</w:t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  <w:t>Produced on 15/10/24 at 14:48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2F696" w14:textId="77777777" w:rsidR="00A03BCE" w:rsidRDefault="00A03BCE">
      <w:r>
        <w:separator/>
      </w:r>
    </w:p>
  </w:footnote>
  <w:footnote w:type="continuationSeparator" w:id="0">
    <w:p w14:paraId="7271C684" w14:textId="77777777" w:rsidR="00A03BCE" w:rsidRDefault="00A03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CED0E" w14:textId="77777777" w:rsidR="007E106E" w:rsidRDefault="007E106E">
    <w:pPr>
      <w:pStyle w:val="Header"/>
      <w:tabs>
        <w:tab w:val="clear" w:pos="4320"/>
        <w:tab w:val="clear" w:pos="8640"/>
        <w:tab w:val="center" w:pos="5400"/>
        <w:tab w:val="right" w:pos="1062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BCE"/>
    <w:rsid w:val="007E106E"/>
    <w:rsid w:val="00A03BCE"/>
    <w:rsid w:val="00A15093"/>
    <w:rsid w:val="00FD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79C1C5"/>
  <w15:chartTrackingRefBased/>
  <w15:docId w15:val="{703EEF1A-3542-495E-8F1F-8E7AC2F60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3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KEYS\INTEGRIS\EXAM\Templates\ExamSummaryRepor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ExamSummaryReport</Template>
  <TotalTime>2</TotalTime>
  <Pages>1</Pages>
  <Words>237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VUKMAN Aimee</dc:creator>
  <cp:keywords/>
  <dc:description/>
  <cp:lastModifiedBy>VUKMAN Aimee [Comet Bay College]</cp:lastModifiedBy>
  <cp:revision>3</cp:revision>
  <dcterms:created xsi:type="dcterms:W3CDTF">2024-10-15T06:48:00Z</dcterms:created>
  <dcterms:modified xsi:type="dcterms:W3CDTF">2024-10-16T07:44:00Z</dcterms:modified>
</cp:coreProperties>
</file>